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FE20" w14:textId="77777777" w:rsidR="00E32F1D" w:rsidRPr="00362372" w:rsidRDefault="00E32F1D" w:rsidP="00E32F1D">
      <w:pPr>
        <w:jc w:val="center"/>
        <w:rPr>
          <w:sz w:val="40"/>
          <w:szCs w:val="48"/>
        </w:rPr>
      </w:pPr>
      <w:r w:rsidRPr="00362372">
        <w:rPr>
          <w:rFonts w:hint="eastAsia"/>
          <w:sz w:val="40"/>
          <w:szCs w:val="48"/>
        </w:rPr>
        <w:t>森林整備工事請負契約書</w:t>
      </w:r>
    </w:p>
    <w:p w14:paraId="4584CC71" w14:textId="77777777" w:rsidR="0034583A" w:rsidRDefault="0034583A">
      <w:pPr>
        <w:pStyle w:val="a3"/>
        <w:rPr>
          <w:spacing w:val="0"/>
        </w:rPr>
      </w:pPr>
    </w:p>
    <w:p w14:paraId="12A3E26C" w14:textId="77777777" w:rsidR="0034583A" w:rsidRDefault="0034583A">
      <w:pPr>
        <w:pStyle w:val="a3"/>
        <w:rPr>
          <w:spacing w:val="0"/>
        </w:rPr>
      </w:pPr>
    </w:p>
    <w:p w14:paraId="3431F4C5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１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　事　　名</w:t>
      </w:r>
    </w:p>
    <w:p w14:paraId="7B87F17F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29487D5D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5CFE25BC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２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事　場　所</w:t>
      </w:r>
    </w:p>
    <w:p w14:paraId="1CFA8C0B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52DB474E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414B55D9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３</w:t>
      </w:r>
      <w:r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70F9C">
        <w:rPr>
          <w:rFonts w:ascii="ＭＳ 明朝" w:hAnsi="ＭＳ 明朝" w:hint="eastAsia"/>
          <w:color w:val="0D0D0D" w:themeColor="text1" w:themeTint="F2"/>
        </w:rPr>
        <w:t>工　　　　　期</w:t>
      </w:r>
      <w:r w:rsidRPr="00270F9C">
        <w:rPr>
          <w:rFonts w:cs="Century"/>
          <w:color w:val="0D0D0D" w:themeColor="text1" w:themeTint="F2"/>
        </w:rPr>
        <w:tab/>
      </w:r>
      <w:r w:rsidR="00053EE1" w:rsidRPr="00270F9C">
        <w:rPr>
          <w:rFonts w:cs="Century" w:hint="eastAsia"/>
          <w:color w:val="0D0D0D" w:themeColor="text1" w:themeTint="F2"/>
        </w:rPr>
        <w:t xml:space="preserve">　　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着手期日　　　</w:t>
      </w:r>
      <w:r w:rsidR="009F708A" w:rsidRPr="00270F9C">
        <w:rPr>
          <w:rFonts w:ascii="ＭＳ 明朝" w:hAnsi="ＭＳ 明朝" w:hint="eastAsia"/>
          <w:color w:val="0D0D0D" w:themeColor="text1" w:themeTint="F2"/>
        </w:rPr>
        <w:t>令和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14:paraId="02294FDC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05E95F3A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="00053EE1" w:rsidRPr="00270F9C">
        <w:rPr>
          <w:rFonts w:cs="Century" w:hint="eastAsia"/>
          <w:color w:val="0D0D0D" w:themeColor="text1" w:themeTint="F2"/>
        </w:rPr>
        <w:t xml:space="preserve">　　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9F708A" w:rsidRPr="00270F9C">
        <w:rPr>
          <w:rFonts w:ascii="ＭＳ 明朝" w:hAnsi="ＭＳ 明朝" w:hint="eastAsia"/>
          <w:color w:val="0D0D0D" w:themeColor="text1" w:themeTint="F2"/>
        </w:rPr>
        <w:t>令和</w:t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14:paraId="64F6DF4E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6DE19CC0" w14:textId="77777777"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 w14:paraId="2E070FC8" w14:textId="77777777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0347521D" w14:textId="77777777"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22"/>
                <w:fitText w:val="1540" w:id="-214271483"/>
              </w:rPr>
              <w:t>請負代金の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3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C66D" w14:textId="77777777"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14:paraId="5E3A1DAA" w14:textId="77777777" w:rsidR="0034583A" w:rsidRPr="00270F9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14:paraId="7690D9F9" w14:textId="77777777" w:rsidR="0034583A" w:rsidRPr="00270F9C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14:paraId="5FF53BE7" w14:textId="77777777"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5E07FB5C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7342EE95" w14:textId="77777777"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 w14:paraId="1AA71B8F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69C7B520" w14:textId="77777777"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2"/>
              </w:rPr>
              <w:t>契約保証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2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7527" w14:textId="77777777"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17D8EDE1" w14:textId="77777777"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782A9BAA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15A2BB2D" w14:textId="77777777"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 w14:paraId="298A1CFD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1EF36EEA" w14:textId="77777777"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1"/>
              </w:rPr>
              <w:t>前払金の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1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B802" w14:textId="77777777"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3286DDEB" w14:textId="77777777"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7AFC4933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3B9118A6" w14:textId="77777777" w:rsidR="0034583A" w:rsidRPr="00270F9C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70F9C" w14:paraId="100D1FEA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486B5A2B" w14:textId="77777777"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07F" w14:textId="77777777" w:rsidR="0034583A" w:rsidRPr="00270F9C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70F9C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70F9C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70F9C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628E1D70" w14:textId="77777777" w:rsidR="0034583A" w:rsidRPr="00270F9C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010C2BD5" w14:textId="77777777" w:rsidR="0034583A" w:rsidRPr="00270F9C" w:rsidRDefault="007A77F6">
      <w:pPr>
        <w:pStyle w:val="a3"/>
        <w:rPr>
          <w:color w:val="0D0D0D" w:themeColor="text1" w:themeTint="F2"/>
          <w:spacing w:val="0"/>
        </w:rPr>
      </w:pPr>
      <w:r w:rsidRPr="00270F9C">
        <w:rPr>
          <w:rFonts w:hint="eastAsia"/>
          <w:color w:val="0D0D0D" w:themeColor="text1" w:themeTint="F2"/>
          <w:spacing w:val="0"/>
        </w:rPr>
        <w:t>８</w:t>
      </w:r>
      <w:r w:rsidRPr="00270F9C">
        <w:rPr>
          <w:rFonts w:hint="eastAsia"/>
          <w:color w:val="0D0D0D" w:themeColor="text1" w:themeTint="F2"/>
          <w:spacing w:val="0"/>
        </w:rPr>
        <w:t xml:space="preserve"> </w:t>
      </w:r>
      <w:r w:rsidRPr="00270F9C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1937A6" w:rsidRPr="00270F9C">
        <w:rPr>
          <w:rFonts w:hint="eastAsia"/>
          <w:color w:val="0D0D0D" w:themeColor="text1" w:themeTint="F2"/>
          <w:spacing w:val="0"/>
        </w:rPr>
        <w:t xml:space="preserve"> </w:t>
      </w:r>
      <w:r w:rsidR="001937A6" w:rsidRPr="00270F9C">
        <w:rPr>
          <w:rFonts w:hint="eastAsia"/>
          <w:color w:val="0D0D0D" w:themeColor="text1" w:themeTint="F2"/>
          <w:spacing w:val="0"/>
        </w:rPr>
        <w:t>工期中</w:t>
      </w:r>
      <w:r w:rsidR="007730CD" w:rsidRPr="00270F9C">
        <w:rPr>
          <w:rFonts w:hint="eastAsia"/>
          <w:color w:val="0D0D0D" w:themeColor="text1" w:themeTint="F2"/>
          <w:spacing w:val="0"/>
        </w:rPr>
        <w:t xml:space="preserve">　</w:t>
      </w:r>
      <w:r w:rsidRPr="00270F9C">
        <w:rPr>
          <w:rFonts w:hint="eastAsia"/>
          <w:color w:val="0D0D0D" w:themeColor="text1" w:themeTint="F2"/>
          <w:spacing w:val="0"/>
        </w:rPr>
        <w:t>回</w:t>
      </w:r>
      <w:r w:rsidR="001937A6" w:rsidRPr="00270F9C">
        <w:rPr>
          <w:rFonts w:hint="eastAsia"/>
          <w:color w:val="0D0D0D" w:themeColor="text1" w:themeTint="F2"/>
          <w:spacing w:val="0"/>
        </w:rPr>
        <w:t>以内</w:t>
      </w:r>
    </w:p>
    <w:p w14:paraId="4AFA2B32" w14:textId="77777777" w:rsidR="007A77F6" w:rsidRPr="00270F9C" w:rsidRDefault="007A77F6">
      <w:pPr>
        <w:pStyle w:val="a3"/>
        <w:rPr>
          <w:color w:val="0D0D0D" w:themeColor="text1" w:themeTint="F2"/>
          <w:spacing w:val="0"/>
        </w:rPr>
      </w:pPr>
    </w:p>
    <w:p w14:paraId="7A580C6E" w14:textId="77777777" w:rsidR="0034583A" w:rsidRPr="00270F9C" w:rsidRDefault="007A77F6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９</w:t>
      </w:r>
      <w:r w:rsidR="0034583A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09B8" w:rsidRPr="00270F9C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6809B8" w:rsidRPr="00270F9C">
        <w:rPr>
          <w:rFonts w:ascii="ＭＳ 明朝" w:hAnsi="ＭＳ 明朝" w:hint="eastAsia"/>
          <w:color w:val="0D0D0D" w:themeColor="text1" w:themeTint="F2"/>
          <w:spacing w:val="0"/>
        </w:rPr>
        <w:t xml:space="preserve">　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="00845F36" w:rsidRPr="00270F9C">
        <w:rPr>
          <w:rFonts w:ascii="ＭＳ 明朝" w:hAnsi="ＭＳ 明朝" w:hint="eastAsia"/>
          <w:color w:val="0D0D0D" w:themeColor="text1" w:themeTint="F2"/>
        </w:rPr>
        <w:t>別紙のとおり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</w:p>
    <w:p w14:paraId="1EE1D984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　　　　　　　　　</w:t>
      </w:r>
      <w:r w:rsidR="006809B8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</w:p>
    <w:p w14:paraId="596252AD" w14:textId="77777777" w:rsidR="00355E1B" w:rsidRPr="00270F9C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14:paraId="2C0A99C1" w14:textId="77777777" w:rsidR="00355E1B" w:rsidRPr="00270F9C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14:paraId="2DB951F6" w14:textId="77777777" w:rsidR="00355E1B" w:rsidRPr="00270F9C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14:paraId="038D7794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受注</w:t>
      </w:r>
      <w:r w:rsidRPr="00270F9C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14:paraId="65310A08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受注者</w:t>
      </w:r>
      <w:r w:rsidRPr="00270F9C">
        <w:rPr>
          <w:rFonts w:ascii="ＭＳ 明朝" w:hAnsi="ＭＳ 明朝" w:hint="eastAsia"/>
          <w:color w:val="0D0D0D" w:themeColor="text1" w:themeTint="F2"/>
        </w:rPr>
        <w:t>が共同企業体を結成している場合には、</w:t>
      </w:r>
      <w:r w:rsidR="000468A6" w:rsidRPr="00270F9C">
        <w:rPr>
          <w:rFonts w:ascii="ＭＳ 明朝" w:hAnsi="ＭＳ 明朝" w:hint="eastAsia"/>
          <w:color w:val="0D0D0D" w:themeColor="text1" w:themeTint="F2"/>
        </w:rPr>
        <w:t>受注</w:t>
      </w:r>
      <w:r w:rsidRPr="00270F9C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14:paraId="255AC7A0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この契約締結の証として、この証書</w:t>
      </w:r>
      <w:r w:rsidR="005F588B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70F9C">
        <w:rPr>
          <w:rFonts w:ascii="ＭＳ 明朝" w:hAnsi="ＭＳ 明朝" w:hint="eastAsia"/>
          <w:color w:val="0D0D0D" w:themeColor="text1" w:themeTint="F2"/>
        </w:rPr>
        <w:t>通を作成し、</w:t>
      </w:r>
      <w:r w:rsidR="00476EE1" w:rsidRPr="00270F9C">
        <w:rPr>
          <w:rFonts w:ascii="ＭＳ 明朝" w:hAnsi="ＭＳ 明朝" w:hint="eastAsia"/>
          <w:color w:val="0D0D0D" w:themeColor="text1" w:themeTint="F2"/>
        </w:rPr>
        <w:t>発注者及び受注者が</w:t>
      </w:r>
      <w:r w:rsidRPr="00270F9C">
        <w:rPr>
          <w:rFonts w:ascii="ＭＳ 明朝" w:hAnsi="ＭＳ 明朝" w:hint="eastAsia"/>
          <w:color w:val="0D0D0D" w:themeColor="text1" w:themeTint="F2"/>
        </w:rPr>
        <w:t>記名押印の上、各自１通を保有する。</w:t>
      </w:r>
    </w:p>
    <w:p w14:paraId="26A8FC20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3BDD178A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2BDCE0A7" w14:textId="77777777" w:rsidR="0034583A" w:rsidRPr="00270F9C" w:rsidRDefault="009F708A">
      <w:pPr>
        <w:pStyle w:val="a3"/>
        <w:ind w:left="44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令和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14:paraId="53A32023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3414C4C5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1BCD7C2E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3521B68C" w14:textId="77777777"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発　注　者</w:t>
      </w:r>
    </w:p>
    <w:p w14:paraId="6964D76C" w14:textId="77777777"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5CA93DC6" w14:textId="77777777"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>契約担当者</w:t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14:paraId="63B3B237" w14:textId="77777777"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7FC8C749" w14:textId="77777777"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54923D85" w14:textId="77777777" w:rsidR="0034583A" w:rsidRPr="00270F9C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094EF6DB" w14:textId="77777777" w:rsidR="0034583A" w:rsidRPr="00270F9C" w:rsidRDefault="00476EE1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270F9C">
        <w:rPr>
          <w:rFonts w:ascii="ＭＳ 明朝" w:hAnsi="ＭＳ 明朝" w:hint="eastAsia"/>
          <w:color w:val="0D0D0D" w:themeColor="text1" w:themeTint="F2"/>
        </w:rPr>
        <w:t>受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70F9C">
        <w:rPr>
          <w:rFonts w:ascii="ＭＳ 明朝" w:hAnsi="ＭＳ 明朝" w:hint="eastAsia"/>
          <w:color w:val="0D0D0D" w:themeColor="text1" w:themeTint="F2"/>
        </w:rPr>
        <w:t>注</w:t>
      </w:r>
      <w:r w:rsidR="0034583A" w:rsidRPr="00270F9C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14:paraId="3560D360" w14:textId="77777777" w:rsidR="009D2CFE" w:rsidRPr="00270F9C" w:rsidRDefault="009D2CFE">
      <w:pPr>
        <w:pStyle w:val="a3"/>
        <w:ind w:left="1760"/>
        <w:rPr>
          <w:color w:val="0D0D0D" w:themeColor="text1" w:themeTint="F2"/>
          <w:spacing w:val="0"/>
        </w:rPr>
      </w:pPr>
    </w:p>
    <w:p w14:paraId="5E99DCF8" w14:textId="77777777" w:rsidR="0034583A" w:rsidRPr="00270F9C" w:rsidRDefault="0034583A" w:rsidP="009D2CFE">
      <w:pPr>
        <w:pStyle w:val="a3"/>
        <w:ind w:firstLineChars="1300" w:firstLine="2834"/>
        <w:rPr>
          <w:color w:val="0D0D0D" w:themeColor="text1" w:themeTint="F2"/>
          <w:spacing w:val="0"/>
        </w:rPr>
      </w:pPr>
      <w:r w:rsidRPr="00270F9C">
        <w:rPr>
          <w:rFonts w:ascii="ＭＳ 明朝" w:hAnsi="ＭＳ 明朝" w:hint="eastAsia"/>
          <w:color w:val="0D0D0D" w:themeColor="text1" w:themeTint="F2"/>
        </w:rPr>
        <w:t xml:space="preserve">　　氏　名</w:t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cs="Century"/>
          <w:color w:val="0D0D0D" w:themeColor="text1" w:themeTint="F2"/>
        </w:rPr>
        <w:tab/>
      </w:r>
      <w:r w:rsidRPr="00270F9C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14:paraId="4FBF00CA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6D8E3865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041673EE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6C6A210A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3E826396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2B333B26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6770E97C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71BA1B3A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0BB37077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7DEE4A63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39A8AAE8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16B15256" w14:textId="77777777" w:rsidR="00476EE1" w:rsidRPr="00270F9C" w:rsidRDefault="00476EE1">
      <w:pPr>
        <w:pStyle w:val="a3"/>
        <w:rPr>
          <w:color w:val="0D0D0D" w:themeColor="text1" w:themeTint="F2"/>
          <w:spacing w:val="0"/>
        </w:rPr>
      </w:pPr>
    </w:p>
    <w:p w14:paraId="2BB06EBB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p w14:paraId="2A94CC55" w14:textId="77777777" w:rsidR="0034583A" w:rsidRPr="00270F9C" w:rsidRDefault="0034583A">
      <w:pPr>
        <w:pStyle w:val="a3"/>
        <w:rPr>
          <w:color w:val="0D0D0D" w:themeColor="text1" w:themeTint="F2"/>
          <w:spacing w:val="0"/>
        </w:rPr>
      </w:pPr>
    </w:p>
    <w:sectPr w:rsidR="0034583A" w:rsidRPr="00270F9C" w:rsidSect="00345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247" w:bottom="141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ADCE" w14:textId="77777777" w:rsidR="00966CEB" w:rsidRDefault="00966CEB" w:rsidP="00743F9D">
      <w:r>
        <w:separator/>
      </w:r>
    </w:p>
  </w:endnote>
  <w:endnote w:type="continuationSeparator" w:id="0">
    <w:p w14:paraId="622A23F6" w14:textId="77777777" w:rsidR="00966CEB" w:rsidRDefault="00966CEB" w:rsidP="007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E4D4" w14:textId="77777777" w:rsidR="00E32F1D" w:rsidRDefault="00E32F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FC25" w14:textId="4EC31D3A" w:rsidR="00743F9D" w:rsidRPr="00270F9C" w:rsidRDefault="00E32F1D" w:rsidP="00743F9D">
    <w:pPr>
      <w:pStyle w:val="a6"/>
      <w:jc w:val="right"/>
      <w:rPr>
        <w:color w:val="0D0D0D" w:themeColor="text1" w:themeTint="F2"/>
        <w:sz w:val="16"/>
        <w:szCs w:val="16"/>
      </w:rPr>
    </w:pPr>
    <w:r>
      <w:rPr>
        <w:rFonts w:hint="eastAsia"/>
        <w:color w:val="0D0D0D" w:themeColor="text1" w:themeTint="F2"/>
        <w:sz w:val="16"/>
        <w:szCs w:val="16"/>
      </w:rPr>
      <w:t>森林整備</w:t>
    </w:r>
    <w:r w:rsidR="00743F9D" w:rsidRPr="00270F9C">
      <w:rPr>
        <w:rFonts w:hint="eastAsia"/>
        <w:color w:val="0D0D0D" w:themeColor="text1" w:themeTint="F2"/>
        <w:sz w:val="16"/>
        <w:szCs w:val="16"/>
      </w:rPr>
      <w:t>工事請負契約書（頭書（単年））</w:t>
    </w:r>
    <w:r w:rsidR="00743F9D" w:rsidRPr="00270F9C">
      <w:rPr>
        <w:rFonts w:hint="eastAsia"/>
        <w:color w:val="0D0D0D" w:themeColor="text1" w:themeTint="F2"/>
        <w:sz w:val="16"/>
        <w:szCs w:val="16"/>
      </w:rPr>
      <w:t>-</w:t>
    </w:r>
    <w:r w:rsidR="00743F9D" w:rsidRPr="00270F9C">
      <w:rPr>
        <w:rFonts w:hint="eastAsia"/>
        <w:color w:val="0D0D0D" w:themeColor="text1" w:themeTint="F2"/>
        <w:sz w:val="16"/>
        <w:szCs w:val="16"/>
      </w:rPr>
      <w:t>書面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09D7" w14:textId="77777777" w:rsidR="00E32F1D" w:rsidRDefault="00E32F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7CB9" w14:textId="77777777" w:rsidR="00966CEB" w:rsidRDefault="00966CEB" w:rsidP="00743F9D">
      <w:r>
        <w:separator/>
      </w:r>
    </w:p>
  </w:footnote>
  <w:footnote w:type="continuationSeparator" w:id="0">
    <w:p w14:paraId="71B03DDA" w14:textId="77777777" w:rsidR="00966CEB" w:rsidRDefault="00966CEB" w:rsidP="0074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2843" w14:textId="77777777" w:rsidR="00E32F1D" w:rsidRDefault="00E32F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1EED" w14:textId="77777777" w:rsidR="00E32F1D" w:rsidRDefault="00E32F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989" w14:textId="77777777" w:rsidR="00E32F1D" w:rsidRDefault="00E32F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468A6"/>
    <w:rsid w:val="00053EE1"/>
    <w:rsid w:val="0013559B"/>
    <w:rsid w:val="001937A6"/>
    <w:rsid w:val="00270F9C"/>
    <w:rsid w:val="0034583A"/>
    <w:rsid w:val="00355E1B"/>
    <w:rsid w:val="003D2822"/>
    <w:rsid w:val="00476EE1"/>
    <w:rsid w:val="005A3679"/>
    <w:rsid w:val="005F588B"/>
    <w:rsid w:val="0062711F"/>
    <w:rsid w:val="006809B8"/>
    <w:rsid w:val="00743F9D"/>
    <w:rsid w:val="007730CD"/>
    <w:rsid w:val="007A77F6"/>
    <w:rsid w:val="00810011"/>
    <w:rsid w:val="00845F36"/>
    <w:rsid w:val="00966CEB"/>
    <w:rsid w:val="009C1FF7"/>
    <w:rsid w:val="009D2CFE"/>
    <w:rsid w:val="009F708A"/>
    <w:rsid w:val="00A1238A"/>
    <w:rsid w:val="00B930BD"/>
    <w:rsid w:val="00C94E77"/>
    <w:rsid w:val="00E3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F2B84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3F9D"/>
    <w:rPr>
      <w:kern w:val="2"/>
      <w:sz w:val="21"/>
      <w:szCs w:val="24"/>
    </w:rPr>
  </w:style>
  <w:style w:type="paragraph" w:styleId="a6">
    <w:name w:val="footer"/>
    <w:basedOn w:val="a"/>
    <w:link w:val="a7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高倉　恭広</cp:lastModifiedBy>
  <cp:revision>3</cp:revision>
  <cp:lastPrinted>2011-03-20T07:51:00Z</cp:lastPrinted>
  <dcterms:created xsi:type="dcterms:W3CDTF">2022-12-05T02:10:00Z</dcterms:created>
  <dcterms:modified xsi:type="dcterms:W3CDTF">2022-12-05T04:09:00Z</dcterms:modified>
</cp:coreProperties>
</file>